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1A" w:rsidRDefault="00D3301A" w:rsidP="00F53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:03.  Parties in common carrier actions.</w:t>
      </w:r>
      <w:r>
        <w:rPr>
          <w:rFonts w:ascii="Times New Roman" w:hAnsi="Times New Roman"/>
          <w:sz w:val="24"/>
        </w:rPr>
        <w:t xml:space="preserve"> Repealed.</w:t>
      </w:r>
    </w:p>
    <w:p w:rsidR="00D3301A" w:rsidRDefault="00D3301A" w:rsidP="00F53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3301A" w:rsidRDefault="00D3301A" w:rsidP="00F53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D3301A" w:rsidRDefault="00D3301A" w:rsidP="00F53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3301A" w:rsidSect="00D330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D3301A"/>
    <w:rsid w:val="00F04922"/>
    <w:rsid w:val="00F46A0C"/>
    <w:rsid w:val="00F53F89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8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2004-06-17T16:59:00Z</dcterms:created>
  <dcterms:modified xsi:type="dcterms:W3CDTF">2004-06-17T16:59:00Z</dcterms:modified>
</cp:coreProperties>
</file>