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8F" w:rsidRDefault="00C0078F" w:rsidP="001101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:05.  Receivers and trustees are parties.</w:t>
      </w:r>
      <w:r>
        <w:rPr>
          <w:rFonts w:ascii="Times New Roman" w:hAnsi="Times New Roman"/>
          <w:sz w:val="24"/>
        </w:rPr>
        <w:t xml:space="preserve"> Repealed.</w:t>
      </w:r>
    </w:p>
    <w:p w:rsidR="00C0078F" w:rsidRDefault="00C0078F" w:rsidP="001101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0078F" w:rsidRDefault="00C0078F" w:rsidP="001101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repealed,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>.</w:t>
      </w:r>
    </w:p>
    <w:p w:rsidR="00C0078F" w:rsidRDefault="00C0078F" w:rsidP="0011013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0078F" w:rsidSect="00C0078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1013D"/>
    <w:rsid w:val="001759A3"/>
    <w:rsid w:val="00213F8B"/>
    <w:rsid w:val="002331DF"/>
    <w:rsid w:val="003F3E33"/>
    <w:rsid w:val="005016CD"/>
    <w:rsid w:val="006136E5"/>
    <w:rsid w:val="00634D90"/>
    <w:rsid w:val="00667DF8"/>
    <w:rsid w:val="008B4366"/>
    <w:rsid w:val="00912D30"/>
    <w:rsid w:val="00930C91"/>
    <w:rsid w:val="00A37C8E"/>
    <w:rsid w:val="00BD2CC9"/>
    <w:rsid w:val="00C0078F"/>
    <w:rsid w:val="00C6577A"/>
    <w:rsid w:val="00F04922"/>
    <w:rsid w:val="00F46A0C"/>
    <w:rsid w:val="00FA2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3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2004-06-17T16:59:00Z</dcterms:created>
  <dcterms:modified xsi:type="dcterms:W3CDTF">2004-06-17T16:59:00Z</dcterms:modified>
</cp:coreProperties>
</file>