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54" w:rsidRDefault="002C3754" w:rsidP="00E2436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:07.01.  Contents of consumer complaint.</w:t>
      </w:r>
      <w:r>
        <w:rPr>
          <w:rFonts w:ascii="Times New Roman" w:hAnsi="Times New Roman"/>
          <w:sz w:val="24"/>
        </w:rPr>
        <w:t xml:space="preserve"> A consumer complaint shall be in writing and filed with the commission. A consumer complaint shall contain:</w:t>
      </w:r>
    </w:p>
    <w:p w:rsidR="002C3754" w:rsidRDefault="002C3754" w:rsidP="00E2436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C3754" w:rsidRDefault="002C3754" w:rsidP="00E2436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full name, address, and telephone number of each complainant, including an email address if the complainant has an email address;</w:t>
      </w:r>
    </w:p>
    <w:p w:rsidR="002C3754" w:rsidRDefault="002C3754" w:rsidP="00E2436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full name and address of each respondent;</w:t>
      </w:r>
    </w:p>
    <w:p w:rsidR="002C3754" w:rsidRDefault="002C3754" w:rsidP="00E2436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A full, clear, and reasonably certain statement of the facts giving rise to the complaint, with reference where practicable to the law, statute, order, or rules of which a violation is claimed;</w:t>
      </w:r>
    </w:p>
    <w:p w:rsidR="002C3754" w:rsidRDefault="002C3754" w:rsidP="00E2436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The remedy requested by the complainant;</w:t>
      </w:r>
    </w:p>
    <w:p w:rsidR="002C3754" w:rsidRDefault="002C3754" w:rsidP="00E2436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The printed name and signature of the complainant;</w:t>
      </w:r>
    </w:p>
    <w:p w:rsidR="002C3754" w:rsidRDefault="002C3754" w:rsidP="00E2436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The name and address of the complainant's attorney, if any; and</w:t>
      </w:r>
    </w:p>
    <w:p w:rsidR="002C3754" w:rsidRDefault="002C3754" w:rsidP="00E2436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An affirmation that the statement of facts are accurate to the best of the complainant's knowledge.</w:t>
      </w:r>
    </w:p>
    <w:p w:rsidR="002C3754" w:rsidRDefault="002C3754" w:rsidP="00E2436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C3754" w:rsidRDefault="002C3754" w:rsidP="00E2436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 SDR 56, effective February 2, 1976; transferred from § 20:10:14:11, 12 SDR 85, effective November 24, 1985; 12 SDR 151, 12 SDR 155, effective July 1, 1986; 25 SDR 89, effective December 27, 1998; 33 SDR 107, effective December 26, 2006.</w:t>
      </w:r>
    </w:p>
    <w:p w:rsidR="002C3754" w:rsidRDefault="002C3754" w:rsidP="00E2436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49-1-11(2), 49-34A-4(6).</w:t>
      </w:r>
    </w:p>
    <w:p w:rsidR="002C3754" w:rsidRDefault="002C3754" w:rsidP="00E2436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49-1-11(2),(4), 49-13-1.</w:t>
      </w:r>
    </w:p>
    <w:p w:rsidR="002C3754" w:rsidRDefault="002C3754" w:rsidP="00E2436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C3754" w:rsidSect="002C37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D7D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2C00"/>
    <w:rsid w:val="000A4C15"/>
    <w:rsid w:val="000A6DBD"/>
    <w:rsid w:val="000B1684"/>
    <w:rsid w:val="000B4E6A"/>
    <w:rsid w:val="000B7545"/>
    <w:rsid w:val="000B77EE"/>
    <w:rsid w:val="000B7BA2"/>
    <w:rsid w:val="000C11D1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2782"/>
    <w:rsid w:val="00114090"/>
    <w:rsid w:val="001213ED"/>
    <w:rsid w:val="00124D58"/>
    <w:rsid w:val="00127DC5"/>
    <w:rsid w:val="00131CEF"/>
    <w:rsid w:val="001321F3"/>
    <w:rsid w:val="00141C0F"/>
    <w:rsid w:val="00147811"/>
    <w:rsid w:val="00152FB6"/>
    <w:rsid w:val="00153BEB"/>
    <w:rsid w:val="00171B57"/>
    <w:rsid w:val="0017227C"/>
    <w:rsid w:val="00172A99"/>
    <w:rsid w:val="00175C89"/>
    <w:rsid w:val="001763BE"/>
    <w:rsid w:val="00185932"/>
    <w:rsid w:val="001930B6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3FB6"/>
    <w:rsid w:val="001E46B7"/>
    <w:rsid w:val="001F391A"/>
    <w:rsid w:val="001F7C12"/>
    <w:rsid w:val="002011D1"/>
    <w:rsid w:val="002016AD"/>
    <w:rsid w:val="00201E84"/>
    <w:rsid w:val="00210006"/>
    <w:rsid w:val="00214802"/>
    <w:rsid w:val="00215677"/>
    <w:rsid w:val="00215F39"/>
    <w:rsid w:val="002168E8"/>
    <w:rsid w:val="00227622"/>
    <w:rsid w:val="00227A0F"/>
    <w:rsid w:val="002360C4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8D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3754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5765"/>
    <w:rsid w:val="003C1399"/>
    <w:rsid w:val="003C3182"/>
    <w:rsid w:val="003C4DE7"/>
    <w:rsid w:val="003C4E01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73EC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D22"/>
    <w:rsid w:val="00491000"/>
    <w:rsid w:val="00491783"/>
    <w:rsid w:val="00494943"/>
    <w:rsid w:val="004A2C9D"/>
    <w:rsid w:val="004B0289"/>
    <w:rsid w:val="004B2AEF"/>
    <w:rsid w:val="004B3A54"/>
    <w:rsid w:val="004B68A2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4F72B5"/>
    <w:rsid w:val="00505778"/>
    <w:rsid w:val="005131A9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D44F8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607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704457"/>
    <w:rsid w:val="007069A7"/>
    <w:rsid w:val="00710E01"/>
    <w:rsid w:val="007151F1"/>
    <w:rsid w:val="00716D1C"/>
    <w:rsid w:val="00722125"/>
    <w:rsid w:val="007225B0"/>
    <w:rsid w:val="007314D1"/>
    <w:rsid w:val="00732F3C"/>
    <w:rsid w:val="0073663B"/>
    <w:rsid w:val="00737BB0"/>
    <w:rsid w:val="007509CD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40054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81D42"/>
    <w:rsid w:val="00982FD0"/>
    <w:rsid w:val="0098411B"/>
    <w:rsid w:val="009912D2"/>
    <w:rsid w:val="009948A6"/>
    <w:rsid w:val="00994E2A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E21DC"/>
    <w:rsid w:val="009E52D9"/>
    <w:rsid w:val="009E626C"/>
    <w:rsid w:val="009E6710"/>
    <w:rsid w:val="009F6BD2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2044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AF6DF8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44F29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7CE9"/>
    <w:rsid w:val="00C841FF"/>
    <w:rsid w:val="00C856C8"/>
    <w:rsid w:val="00C86D67"/>
    <w:rsid w:val="00C9098E"/>
    <w:rsid w:val="00C92CDC"/>
    <w:rsid w:val="00C95510"/>
    <w:rsid w:val="00C96446"/>
    <w:rsid w:val="00CA47C9"/>
    <w:rsid w:val="00CA5915"/>
    <w:rsid w:val="00CC2661"/>
    <w:rsid w:val="00CC76F4"/>
    <w:rsid w:val="00CD1AFF"/>
    <w:rsid w:val="00CD6D30"/>
    <w:rsid w:val="00CE0E2C"/>
    <w:rsid w:val="00CE317A"/>
    <w:rsid w:val="00CE4307"/>
    <w:rsid w:val="00CE5A95"/>
    <w:rsid w:val="00CF19CE"/>
    <w:rsid w:val="00CF3FB7"/>
    <w:rsid w:val="00CF4EB9"/>
    <w:rsid w:val="00CF5BE1"/>
    <w:rsid w:val="00CF5F84"/>
    <w:rsid w:val="00D03F05"/>
    <w:rsid w:val="00D11B94"/>
    <w:rsid w:val="00D122C6"/>
    <w:rsid w:val="00D16250"/>
    <w:rsid w:val="00D16C39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7024"/>
    <w:rsid w:val="00D81EE8"/>
    <w:rsid w:val="00D83074"/>
    <w:rsid w:val="00D832F0"/>
    <w:rsid w:val="00D86C36"/>
    <w:rsid w:val="00DA730E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687"/>
    <w:rsid w:val="00E020CB"/>
    <w:rsid w:val="00E206D0"/>
    <w:rsid w:val="00E20D27"/>
    <w:rsid w:val="00E2436F"/>
    <w:rsid w:val="00E244AF"/>
    <w:rsid w:val="00E264D5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A48E9"/>
    <w:rsid w:val="00EB0B66"/>
    <w:rsid w:val="00EB3821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4430"/>
    <w:rsid w:val="00F157C2"/>
    <w:rsid w:val="00F225AC"/>
    <w:rsid w:val="00F23DC2"/>
    <w:rsid w:val="00F30271"/>
    <w:rsid w:val="00F30996"/>
    <w:rsid w:val="00F36313"/>
    <w:rsid w:val="00F43082"/>
    <w:rsid w:val="00F43BE5"/>
    <w:rsid w:val="00F44CA3"/>
    <w:rsid w:val="00F461B0"/>
    <w:rsid w:val="00F51E74"/>
    <w:rsid w:val="00F53577"/>
    <w:rsid w:val="00F55FE3"/>
    <w:rsid w:val="00F642F2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5119"/>
    <w:rsid w:val="00FD5D6F"/>
    <w:rsid w:val="00FE3EFA"/>
    <w:rsid w:val="00FE4C42"/>
    <w:rsid w:val="00FE790F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36F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175</Words>
  <Characters>1004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2006-12-18T14:16:00Z</dcterms:created>
  <dcterms:modified xsi:type="dcterms:W3CDTF">2006-12-18T14:16:00Z</dcterms:modified>
</cp:coreProperties>
</file>