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DA" w:rsidRDefault="00BB5FDA" w:rsidP="00EF7B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:08.  Legal representation and verification of complaints.</w:t>
      </w:r>
      <w:r>
        <w:rPr>
          <w:rFonts w:ascii="Times New Roman" w:hAnsi="Times New Roman"/>
          <w:sz w:val="24"/>
        </w:rPr>
        <w:t xml:space="preserve"> Repealed.</w:t>
      </w:r>
    </w:p>
    <w:p w:rsidR="00BB5FDA" w:rsidRDefault="00BB5FDA" w:rsidP="00EF7B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B5FDA" w:rsidRDefault="00BB5FDA" w:rsidP="00EF7B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BB5FDA" w:rsidRDefault="00BB5FDA" w:rsidP="00EF7B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B5FDA" w:rsidSect="00BB5F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912D30"/>
    <w:rsid w:val="00930C91"/>
    <w:rsid w:val="00A37C8E"/>
    <w:rsid w:val="00BB5FDA"/>
    <w:rsid w:val="00BD2CC9"/>
    <w:rsid w:val="00C6577A"/>
    <w:rsid w:val="00EF7B0E"/>
    <w:rsid w:val="00F04922"/>
    <w:rsid w:val="00F46A0C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0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2004-06-17T17:00:00Z</dcterms:created>
  <dcterms:modified xsi:type="dcterms:W3CDTF">2004-06-17T17:00:00Z</dcterms:modified>
</cp:coreProperties>
</file>