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43" w:rsidRDefault="008C7443" w:rsidP="00E15D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:11.  Information to be included in answer.</w:t>
      </w:r>
      <w:r>
        <w:rPr>
          <w:rFonts w:ascii="Times New Roman" w:hAnsi="Times New Roman"/>
          <w:sz w:val="24"/>
        </w:rPr>
        <w:t xml:space="preserve"> Repealed.</w:t>
      </w:r>
    </w:p>
    <w:p w:rsidR="008C7443" w:rsidRDefault="008C7443" w:rsidP="00E15D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C7443" w:rsidRDefault="008C7443" w:rsidP="00E15D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8C7443" w:rsidRDefault="008C7443" w:rsidP="00E15DD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C7443" w:rsidSect="008C74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8C7443"/>
    <w:rsid w:val="00912D30"/>
    <w:rsid w:val="00930C91"/>
    <w:rsid w:val="00A37C8E"/>
    <w:rsid w:val="00BD2CC9"/>
    <w:rsid w:val="00C6577A"/>
    <w:rsid w:val="00E15DD5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D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</Words>
  <Characters>124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2004-06-17T17:01:00Z</dcterms:created>
  <dcterms:modified xsi:type="dcterms:W3CDTF">2004-06-17T17:02:00Z</dcterms:modified>
</cp:coreProperties>
</file>