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F7" w:rsidRDefault="00081FF7" w:rsidP="00A6265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:13.  Disposition of applications.</w:t>
      </w:r>
      <w:r>
        <w:rPr>
          <w:rFonts w:ascii="Times New Roman" w:hAnsi="Times New Roman"/>
          <w:sz w:val="24"/>
        </w:rPr>
        <w:t xml:space="preserve"> Repealed.</w:t>
      </w:r>
    </w:p>
    <w:p w:rsidR="00081FF7" w:rsidRDefault="00081FF7" w:rsidP="00A6265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81FF7" w:rsidRDefault="00081FF7" w:rsidP="00A6265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081FF7" w:rsidRDefault="00081FF7" w:rsidP="00A6265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81FF7" w:rsidSect="00081F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81FF7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A6265F"/>
    <w:rsid w:val="00BD2CC9"/>
    <w:rsid w:val="00C6577A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5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2004-06-17T17:02:00Z</dcterms:created>
  <dcterms:modified xsi:type="dcterms:W3CDTF">2004-06-17T17:02:00Z</dcterms:modified>
</cp:coreProperties>
</file>