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583" w:rsidRDefault="00983583" w:rsidP="00FD206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20"/>
        </w:smartTagPr>
        <w:r>
          <w:rPr>
            <w:rFonts w:ascii="Times New Roman" w:hAnsi="Times New Roman"/>
            <w:b/>
            <w:sz w:val="24"/>
          </w:rPr>
          <w:t>20:10:01</w:t>
        </w:r>
      </w:smartTag>
      <w:r>
        <w:rPr>
          <w:rFonts w:ascii="Times New Roman" w:hAnsi="Times New Roman"/>
          <w:b/>
          <w:sz w:val="24"/>
        </w:rPr>
        <w:t>:19.  Stipulation.</w:t>
      </w:r>
      <w:r>
        <w:rPr>
          <w:rFonts w:ascii="Times New Roman" w:hAnsi="Times New Roman"/>
          <w:sz w:val="24"/>
        </w:rPr>
        <w:t xml:space="preserve"> The parties to any proceeding or investigation before the commission may, by stipulation in writing filed with the commission or entered on the record, agree upon the facts or any portion thereof involved in the controversy. Such stipulation shall be regarded and used as evidence at the hearing. However, the commission may refuse to be bound by such stipulation and make such investigation and require such additional evidence as it may deem necessary.</w:t>
      </w:r>
    </w:p>
    <w:p w:rsidR="00983583" w:rsidRDefault="00983583" w:rsidP="00FD206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83583" w:rsidRDefault="00983583" w:rsidP="00FD206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12 SDR 85, effective </w:t>
      </w:r>
      <w:smartTag w:uri="urn:schemas-microsoft-com:office:smarttags" w:element="date">
        <w:smartTagPr>
          <w:attr w:name="Year" w:val="1985"/>
          <w:attr w:name="Day" w:val="24"/>
          <w:attr w:name="Month" w:val="11"/>
        </w:smartTagPr>
        <w:r>
          <w:rPr>
            <w:rFonts w:ascii="Times New Roman" w:hAnsi="Times New Roman"/>
            <w:sz w:val="24"/>
          </w:rPr>
          <w:t>November 24, 1985</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983583" w:rsidRDefault="00983583" w:rsidP="00FD206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49-1-11.</w:t>
      </w:r>
    </w:p>
    <w:p w:rsidR="00983583" w:rsidRDefault="00983583" w:rsidP="00FD206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49-1-11.</w:t>
      </w:r>
    </w:p>
    <w:p w:rsidR="00983583" w:rsidRDefault="00983583" w:rsidP="00FD206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983583" w:rsidSect="00983583">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213F8B"/>
    <w:rsid w:val="002331DF"/>
    <w:rsid w:val="003F3E33"/>
    <w:rsid w:val="005016CD"/>
    <w:rsid w:val="006136E5"/>
    <w:rsid w:val="00634D90"/>
    <w:rsid w:val="00667DF8"/>
    <w:rsid w:val="008B4366"/>
    <w:rsid w:val="00912D30"/>
    <w:rsid w:val="00930C91"/>
    <w:rsid w:val="00983583"/>
    <w:rsid w:val="00A37C8E"/>
    <w:rsid w:val="00BD2CC9"/>
    <w:rsid w:val="00C6577A"/>
    <w:rsid w:val="00F04922"/>
    <w:rsid w:val="00F46A0C"/>
    <w:rsid w:val="00FA23D2"/>
    <w:rsid w:val="00FB13E4"/>
    <w:rsid w:val="00FD20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06A"/>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99</Words>
  <Characters>570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2004-06-17T17:06:00Z</dcterms:created>
  <dcterms:modified xsi:type="dcterms:W3CDTF">2004-06-17T17:06:00Z</dcterms:modified>
</cp:coreProperties>
</file>