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69" w:rsidRDefault="00331F69" w:rsidP="00353C4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:26.  Investigations on own motion.</w:t>
      </w:r>
      <w:r>
        <w:rPr>
          <w:rFonts w:ascii="Times New Roman" w:hAnsi="Times New Roman"/>
          <w:sz w:val="24"/>
        </w:rPr>
        <w:t xml:space="preserve"> Repealed.</w:t>
      </w:r>
    </w:p>
    <w:p w:rsidR="00331F69" w:rsidRDefault="00331F69" w:rsidP="00353C4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31F69" w:rsidRDefault="00331F69" w:rsidP="00353C4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331F69" w:rsidRDefault="00331F69" w:rsidP="00353C4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31F69" w:rsidSect="00331F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31F69"/>
    <w:rsid w:val="00353C4D"/>
    <w:rsid w:val="003F3E33"/>
    <w:rsid w:val="005016CD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4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2004-06-17T17:10:00Z</dcterms:created>
  <dcterms:modified xsi:type="dcterms:W3CDTF">2004-06-17T17:10:00Z</dcterms:modified>
</cp:coreProperties>
</file>