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62" w:rsidRDefault="002A1562" w:rsidP="00A111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:38.  Judicial review.</w:t>
      </w:r>
      <w:r>
        <w:rPr>
          <w:rFonts w:ascii="Times New Roman" w:hAnsi="Times New Roman"/>
          <w:sz w:val="24"/>
        </w:rPr>
        <w:t xml:space="preserve"> Repealed.</w:t>
      </w:r>
    </w:p>
    <w:p w:rsidR="002A1562" w:rsidRDefault="002A1562" w:rsidP="00A111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A1562" w:rsidRDefault="002A1562" w:rsidP="00A111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2A1562" w:rsidRDefault="002A1562" w:rsidP="00A111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A1562" w:rsidSect="002A15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A1562"/>
    <w:rsid w:val="003F3E33"/>
    <w:rsid w:val="005016CD"/>
    <w:rsid w:val="006136E5"/>
    <w:rsid w:val="00634D90"/>
    <w:rsid w:val="00667DF8"/>
    <w:rsid w:val="008B4366"/>
    <w:rsid w:val="00912D30"/>
    <w:rsid w:val="00930C91"/>
    <w:rsid w:val="00A11193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9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2004-06-17T17:14:00Z</dcterms:created>
  <dcterms:modified xsi:type="dcterms:W3CDTF">2004-06-17T17:14:00Z</dcterms:modified>
</cp:coreProperties>
</file>