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A2F" w:rsidRDefault="00283A2F" w:rsidP="00C22A2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smartTag w:uri="urn:schemas-microsoft-com:office:smarttags" w:element="time">
        <w:smartTagPr>
          <w:attr w:name="Minute" w:val="10"/>
          <w:attr w:name="Hour" w:val="20"/>
        </w:smartTagPr>
        <w:r>
          <w:rPr>
            <w:rFonts w:ascii="Times New Roman" w:hAnsi="Times New Roman"/>
            <w:b/>
            <w:sz w:val="24"/>
          </w:rPr>
          <w:t>20:10:01</w:t>
        </w:r>
      </w:smartTag>
      <w:r>
        <w:rPr>
          <w:rFonts w:ascii="Times New Roman" w:hAnsi="Times New Roman"/>
          <w:b/>
          <w:sz w:val="24"/>
        </w:rPr>
        <w:t>:44.  Use of confidential information in commission orders.</w:t>
      </w:r>
      <w:r>
        <w:rPr>
          <w:rFonts w:ascii="Times New Roman" w:hAnsi="Times New Roman"/>
          <w:sz w:val="24"/>
        </w:rPr>
        <w:t xml:space="preserve"> Commission orders which rely on confidential information shall be drafted so as not to disclose the confidential information. Techniques which may be used to prevent the disclosure of information in commission orders include use of industry data which obscures the sources of specific data, use of range data which brackets specific values, and use of generalized descriptions which do not identify specific confidential information with its source.</w:t>
      </w:r>
    </w:p>
    <w:p w:rsidR="00283A2F" w:rsidRDefault="00283A2F" w:rsidP="00C22A2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283A2F" w:rsidRDefault="00283A2F" w:rsidP="00C22A2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If confidential information cannot be adequately protected by use of drafting techniques, the order shall include an appendix which sets forth the specific information on which the commission has relied. Such an appendix shall be treated as confidential.</w:t>
      </w:r>
    </w:p>
    <w:p w:rsidR="00283A2F" w:rsidRDefault="00283A2F" w:rsidP="00C22A2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283A2F" w:rsidRDefault="00283A2F" w:rsidP="00C22A2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16 SDR 148, effective </w:t>
      </w:r>
      <w:smartTag w:uri="urn:schemas-microsoft-com:office:smarttags" w:element="date">
        <w:smartTagPr>
          <w:attr w:name="Year" w:val="1990"/>
          <w:attr w:name="Day" w:val="22"/>
          <w:attr w:name="Month" w:val="3"/>
        </w:smartTagPr>
        <w:r>
          <w:rPr>
            <w:rFonts w:ascii="Times New Roman" w:hAnsi="Times New Roman"/>
            <w:sz w:val="24"/>
          </w:rPr>
          <w:t>March 22, 1990</w:t>
        </w:r>
      </w:smartTag>
      <w:r>
        <w:rPr>
          <w:rFonts w:ascii="Times New Roman" w:hAnsi="Times New Roman"/>
          <w:sz w:val="24"/>
        </w:rPr>
        <w:t>.</w:t>
      </w:r>
    </w:p>
    <w:p w:rsidR="00283A2F" w:rsidRDefault="00283A2F" w:rsidP="00C22A2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49-1-11.</w:t>
      </w:r>
    </w:p>
    <w:p w:rsidR="00283A2F" w:rsidRDefault="00283A2F" w:rsidP="00C22A2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49-1-11.</w:t>
      </w:r>
    </w:p>
    <w:p w:rsidR="00283A2F" w:rsidRDefault="00283A2F" w:rsidP="00C22A2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283A2F" w:rsidSect="00283A2F">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04922"/>
    <w:rsid w:val="00063969"/>
    <w:rsid w:val="000C177B"/>
    <w:rsid w:val="001759A3"/>
    <w:rsid w:val="00213F8B"/>
    <w:rsid w:val="002331DF"/>
    <w:rsid w:val="00283A2F"/>
    <w:rsid w:val="003F3E33"/>
    <w:rsid w:val="005016CD"/>
    <w:rsid w:val="006136E5"/>
    <w:rsid w:val="00634D90"/>
    <w:rsid w:val="00667DF8"/>
    <w:rsid w:val="008B4366"/>
    <w:rsid w:val="00912D30"/>
    <w:rsid w:val="00930C91"/>
    <w:rsid w:val="00A37C8E"/>
    <w:rsid w:val="00BD2CC9"/>
    <w:rsid w:val="00C22A22"/>
    <w:rsid w:val="00C6577A"/>
    <w:rsid w:val="00F04922"/>
    <w:rsid w:val="00F46A0C"/>
    <w:rsid w:val="00FA23D2"/>
    <w:rsid w:val="00FB13E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A22"/>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132</Words>
  <Characters>759</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lrpr13879</dc:creator>
  <cp:keywords/>
  <dc:description/>
  <cp:lastModifiedBy>lrpr13879</cp:lastModifiedBy>
  <cp:revision>1</cp:revision>
  <dcterms:created xsi:type="dcterms:W3CDTF">2004-06-17T17:16:00Z</dcterms:created>
  <dcterms:modified xsi:type="dcterms:W3CDTF">2004-06-17T17:17:00Z</dcterms:modified>
</cp:coreProperties>
</file>