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:45.  Order to show cause -- Service, notice, contents.</w:t>
      </w:r>
      <w:r>
        <w:rPr>
          <w:rFonts w:ascii="Times New Roman" w:hAnsi="Times New Roman"/>
          <w:sz w:val="24"/>
        </w:rPr>
        <w:t xml:space="preserve"> Upon complaint or on its own motion, the commission may issue and serve an order to show cause upon the person named in the complaint, subject to the commission's lawful regulatory authority. The order shall be served at least ten days before the hearing unless otherwise ordered. The order shall include a notice of the time and place of the hearing. The order shall require the person complained of to appear at the time and place fixed in the notice and to show cause why the proposed action should not be taken. The order shall refer to an attached copy of a verified complaint or other notice, affidavit, or official document in such a way as to inform the party of the charge or violation upon which the order is based and issued.</w:t>
      </w: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After the hearing the commission shall enter its decision either dismissing the complaint or entering an order directing the action specified in the order to show cause.</w:t>
      </w: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26, effective </w:t>
      </w:r>
      <w:smartTag w:uri="urn:schemas-microsoft-com:office:smarttags" w:element="date">
        <w:smartTagPr>
          <w:attr w:name="Year" w:val="1991"/>
          <w:attr w:name="Day" w:val="7"/>
          <w:attr w:name="Month" w:val="8"/>
        </w:smartTagPr>
        <w:r>
          <w:rPr>
            <w:rFonts w:ascii="Times New Roman" w:hAnsi="Times New Roman"/>
            <w:sz w:val="24"/>
          </w:rPr>
          <w:t>August 7, 1991</w:t>
        </w:r>
      </w:smartTag>
      <w:r>
        <w:rPr>
          <w:rFonts w:ascii="Times New Roman" w:hAnsi="Times New Roman"/>
          <w:sz w:val="24"/>
        </w:rPr>
        <w:t>.</w:t>
      </w: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w:t>
      </w: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49-1-11.</w:t>
      </w:r>
    </w:p>
    <w:p w:rsidR="003F3688" w:rsidRDefault="003F3688" w:rsidP="000A66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3F3688" w:rsidSect="003F368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A66D8"/>
    <w:rsid w:val="000C177B"/>
    <w:rsid w:val="001759A3"/>
    <w:rsid w:val="00213F8B"/>
    <w:rsid w:val="002331DF"/>
    <w:rsid w:val="003F3688"/>
    <w:rsid w:val="003F3E33"/>
    <w:rsid w:val="005016CD"/>
    <w:rsid w:val="006136E5"/>
    <w:rsid w:val="00634D90"/>
    <w:rsid w:val="00667DF8"/>
    <w:rsid w:val="008B4366"/>
    <w:rsid w:val="00912D30"/>
    <w:rsid w:val="00930C91"/>
    <w:rsid w:val="00A37C8E"/>
    <w:rsid w:val="00BD2CC9"/>
    <w:rsid w:val="00C6577A"/>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D8"/>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162</Words>
  <Characters>926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2004-06-17T17:17:00Z</dcterms:created>
  <dcterms:modified xsi:type="dcterms:W3CDTF">2004-06-17T17:17:00Z</dcterms:modified>
</cp:coreProperties>
</file>